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348802302"/>
        <w:placeholder>
          <w:docPart w:val="E8EE521DF0C6004485D499B0C5C75EDB"/>
        </w:placeholder>
        <w:temporary/>
        <w:showingPlcHdr/>
        <w15:appearance w15:val="hidden"/>
      </w:sdtPr>
      <w:sdtContent>
        <w:p w14:paraId="2C1D1C3C" w14:textId="77777777" w:rsidR="00F22952" w:rsidRDefault="0092109C" w:rsidP="00E175D9">
          <w:pPr>
            <w:pStyle w:val="Dato"/>
          </w:pPr>
          <w:r w:rsidRPr="00E175D9">
            <w:t>Dato</w:t>
          </w:r>
        </w:p>
      </w:sdtContent>
    </w:sdt>
    <w:p w14:paraId="2A1E2618" w14:textId="0C35F630" w:rsidR="00B02E1B" w:rsidRPr="00724825" w:rsidRDefault="006B679F" w:rsidP="00724825">
      <w:pPr>
        <w:pStyle w:val="Tittel"/>
      </w:pPr>
      <w:r>
        <w:t>Evaluerings</w:t>
      </w:r>
      <w:r w:rsidR="00B02E1B">
        <w:t>møte</w:t>
      </w:r>
    </w:p>
    <w:p w14:paraId="3756C2ED" w14:textId="4BC3F6AF" w:rsidR="00B02E1B" w:rsidRDefault="00B02E1B" w:rsidP="00B02E1B">
      <w:pPr>
        <w:pStyle w:val="Overskrift1"/>
        <w:numPr>
          <w:ilvl w:val="0"/>
          <w:numId w:val="0"/>
        </w:numPr>
        <w:ind w:left="431" w:hanging="431"/>
      </w:pPr>
      <w:r>
        <w:tab/>
        <w:t>Kunde:</w:t>
      </w:r>
    </w:p>
    <w:p w14:paraId="40C8DDB5" w14:textId="32207F97" w:rsidR="00B02E1B" w:rsidRDefault="00B02E1B" w:rsidP="00B02E1B">
      <w:pPr>
        <w:pStyle w:val="Overskrift1"/>
        <w:numPr>
          <w:ilvl w:val="0"/>
          <w:numId w:val="0"/>
        </w:numPr>
        <w:ind w:left="431" w:hanging="431"/>
      </w:pPr>
      <w:r>
        <w:tab/>
        <w:t>Prosjekt:</w:t>
      </w:r>
    </w:p>
    <w:p w14:paraId="5A3B53D4" w14:textId="559AF195" w:rsidR="006B679F" w:rsidRDefault="006B679F" w:rsidP="00B02E1B">
      <w:pPr>
        <w:pStyle w:val="Overskrift1"/>
        <w:numPr>
          <w:ilvl w:val="0"/>
          <w:numId w:val="0"/>
        </w:numPr>
        <w:ind w:left="431" w:hanging="431"/>
      </w:pPr>
      <w:r>
        <w:tab/>
      </w:r>
      <w:proofErr w:type="gramStart"/>
      <w:r>
        <w:t>TILSTEDE</w:t>
      </w:r>
      <w:proofErr w:type="gramEnd"/>
      <w:r>
        <w:t>:</w:t>
      </w:r>
    </w:p>
    <w:p w14:paraId="32325C29" w14:textId="35E77D71" w:rsidR="00F22952" w:rsidRDefault="00B02E1B">
      <w:pPr>
        <w:pStyle w:val="Overskrift1"/>
      </w:pPr>
      <w:r>
        <w:t>Kort om bakgrunn for prosjektet</w:t>
      </w:r>
    </w:p>
    <w:p w14:paraId="240588CC" w14:textId="4700BD08" w:rsidR="00F22952" w:rsidRDefault="006B679F" w:rsidP="006B679F">
      <w:pPr>
        <w:ind w:left="431"/>
      </w:pPr>
      <w:r>
        <w:t xml:space="preserve">Kort informasjon om formålet med prosjektet og hvilke mål som ble satt. </w:t>
      </w:r>
    </w:p>
    <w:p w14:paraId="035DB442" w14:textId="57B4FDAD" w:rsidR="00F22952" w:rsidRDefault="006B679F">
      <w:pPr>
        <w:pStyle w:val="Overskrift1"/>
      </w:pPr>
      <w:r>
        <w:t xml:space="preserve">MÅLOPPNÅELSE OG RESULTAT </w:t>
      </w:r>
    </w:p>
    <w:p w14:paraId="6BBAA87C" w14:textId="77777777" w:rsidR="006B679F" w:rsidRDefault="006B679F" w:rsidP="006B679F">
      <w:pPr>
        <w:pStyle w:val="Listeavsnitt"/>
        <w:numPr>
          <w:ilvl w:val="0"/>
          <w:numId w:val="8"/>
        </w:numPr>
        <w:spacing w:after="0" w:line="240" w:lineRule="auto"/>
        <w:rPr>
          <w:rFonts w:ascii="Graphik" w:eastAsia="Times New Roman" w:hAnsi="Graphik" w:cs="Times New Roman"/>
          <w:color w:val="auto"/>
          <w:sz w:val="24"/>
          <w:szCs w:val="24"/>
          <w:lang w:eastAsia="nb-NO"/>
        </w:rPr>
      </w:pPr>
      <w:r w:rsidRPr="006B679F">
        <w:rPr>
          <w:rFonts w:ascii="Graphik" w:eastAsia="Times New Roman" w:hAnsi="Graphik" w:cs="Times New Roman"/>
          <w:color w:val="auto"/>
          <w:sz w:val="24"/>
          <w:szCs w:val="24"/>
          <w:lang w:eastAsia="nb-NO"/>
        </w:rPr>
        <w:t>Ble prosjektets mål og forventede resultater oppnådd?</w:t>
      </w:r>
    </w:p>
    <w:p w14:paraId="6E75CBD9" w14:textId="77777777" w:rsidR="006B679F" w:rsidRDefault="006B679F" w:rsidP="006B679F">
      <w:pPr>
        <w:pStyle w:val="Listeavsnitt"/>
        <w:numPr>
          <w:ilvl w:val="0"/>
          <w:numId w:val="8"/>
        </w:numPr>
        <w:spacing w:after="0" w:line="240" w:lineRule="auto"/>
        <w:rPr>
          <w:rFonts w:ascii="Graphik" w:eastAsia="Times New Roman" w:hAnsi="Graphik" w:cs="Times New Roman"/>
          <w:color w:val="auto"/>
          <w:sz w:val="24"/>
          <w:szCs w:val="24"/>
          <w:lang w:eastAsia="nb-NO"/>
        </w:rPr>
      </w:pPr>
      <w:r w:rsidRPr="006B679F">
        <w:rPr>
          <w:rFonts w:ascii="Graphik" w:eastAsia="Times New Roman" w:hAnsi="Graphik" w:cs="Times New Roman"/>
          <w:color w:val="auto"/>
          <w:sz w:val="24"/>
          <w:szCs w:val="24"/>
          <w:lang w:eastAsia="nb-NO"/>
        </w:rPr>
        <w:t>Hva var de største suksessfaktorene?</w:t>
      </w:r>
    </w:p>
    <w:p w14:paraId="6AEE65EA" w14:textId="4B148D19" w:rsidR="00B62C83" w:rsidRPr="006B679F" w:rsidRDefault="006B679F" w:rsidP="006B679F">
      <w:pPr>
        <w:pStyle w:val="Listeavsnitt"/>
        <w:numPr>
          <w:ilvl w:val="0"/>
          <w:numId w:val="8"/>
        </w:numPr>
        <w:spacing w:after="0" w:line="240" w:lineRule="auto"/>
        <w:rPr>
          <w:rFonts w:ascii="Graphik" w:eastAsia="Times New Roman" w:hAnsi="Graphik" w:cs="Times New Roman"/>
          <w:color w:val="auto"/>
          <w:sz w:val="24"/>
          <w:szCs w:val="24"/>
          <w:lang w:eastAsia="nb-NO"/>
        </w:rPr>
      </w:pPr>
      <w:r w:rsidRPr="006B679F">
        <w:rPr>
          <w:rFonts w:ascii="Graphik" w:eastAsia="Times New Roman" w:hAnsi="Graphik" w:cs="Times New Roman"/>
          <w:color w:val="auto"/>
          <w:sz w:val="24"/>
          <w:szCs w:val="24"/>
          <w:lang w:eastAsia="nb-NO"/>
        </w:rPr>
        <w:t>Var det noen uforutsette positive eller negative resultater?</w:t>
      </w:r>
    </w:p>
    <w:p w14:paraId="1595C1F7" w14:textId="2536B673" w:rsidR="00B02E1B" w:rsidRDefault="006B679F" w:rsidP="00B02E1B">
      <w:pPr>
        <w:pStyle w:val="Overskrift1"/>
      </w:pPr>
      <w:r>
        <w:t>KVALITET PÅ LEVERANSEN</w:t>
      </w:r>
    </w:p>
    <w:p w14:paraId="55033201" w14:textId="55CB35AE" w:rsidR="006B679F" w:rsidRPr="006B679F" w:rsidRDefault="006B679F" w:rsidP="006B679F">
      <w:pPr>
        <w:pStyle w:val="Listeavsnitt"/>
        <w:numPr>
          <w:ilvl w:val="0"/>
          <w:numId w:val="8"/>
        </w:numPr>
        <w:rPr>
          <w:rFonts w:ascii="Graphik" w:hAnsi="Graphik" w:cs="Arial"/>
          <w:color w:val="auto"/>
          <w:sz w:val="24"/>
          <w:szCs w:val="24"/>
        </w:rPr>
      </w:pPr>
      <w:r w:rsidRPr="006B679F">
        <w:rPr>
          <w:rFonts w:ascii="Graphik" w:hAnsi="Graphik" w:cs="Arial"/>
          <w:sz w:val="24"/>
          <w:szCs w:val="24"/>
        </w:rPr>
        <w:t>Var kvaliteten på leveransene i tråd med forventningene?</w:t>
      </w:r>
    </w:p>
    <w:p w14:paraId="1899B0E4" w14:textId="0EBEFDA0" w:rsidR="006B679F" w:rsidRPr="00FD23BD" w:rsidRDefault="006B679F" w:rsidP="00FD23BD">
      <w:pPr>
        <w:pStyle w:val="Listeavsnitt"/>
        <w:numPr>
          <w:ilvl w:val="0"/>
          <w:numId w:val="8"/>
        </w:numPr>
        <w:rPr>
          <w:rFonts w:ascii="Graphik" w:hAnsi="Graphik" w:cs="Arial"/>
          <w:color w:val="auto"/>
          <w:sz w:val="24"/>
          <w:szCs w:val="24"/>
        </w:rPr>
      </w:pPr>
      <w:r>
        <w:rPr>
          <w:rFonts w:ascii="Graphik" w:hAnsi="Graphik" w:cs="Arial"/>
          <w:sz w:val="24"/>
          <w:szCs w:val="24"/>
        </w:rPr>
        <w:t>Hvis ikke: Hvilke forbedringer kunne blitt gjort for å øke kvaliteten?</w:t>
      </w:r>
    </w:p>
    <w:p w14:paraId="14416A48" w14:textId="0F6F1FE6" w:rsidR="00B02E1B" w:rsidRDefault="006B679F" w:rsidP="00B02E1B">
      <w:pPr>
        <w:pStyle w:val="Overskrift1"/>
      </w:pPr>
      <w:r>
        <w:t>PROSJEKTLEDELSE OG KOMMUNIKASJON</w:t>
      </w:r>
    </w:p>
    <w:p w14:paraId="4308ADD9" w14:textId="4D38C2F9" w:rsidR="006B679F" w:rsidRDefault="006B679F" w:rsidP="006B679F">
      <w:pPr>
        <w:pStyle w:val="Listeavsnitt"/>
        <w:numPr>
          <w:ilvl w:val="0"/>
          <w:numId w:val="8"/>
        </w:numPr>
      </w:pPr>
      <w:r>
        <w:t xml:space="preserve">Hvordan opplevdes samarbeidet? </w:t>
      </w:r>
      <w:r>
        <w:tab/>
      </w:r>
    </w:p>
    <w:p w14:paraId="56C8B193" w14:textId="352762DE" w:rsidR="00B62C83" w:rsidRDefault="006B679F" w:rsidP="006B679F">
      <w:pPr>
        <w:pStyle w:val="Listeavsnitt"/>
        <w:numPr>
          <w:ilvl w:val="0"/>
          <w:numId w:val="8"/>
        </w:numPr>
      </w:pPr>
      <w:r>
        <w:t xml:space="preserve">I hvilken grad var ressursbruken i tråd med budsjettet? </w:t>
      </w:r>
    </w:p>
    <w:p w14:paraId="51746FAA" w14:textId="79312743" w:rsidR="006B679F" w:rsidRDefault="006B679F" w:rsidP="006B679F">
      <w:pPr>
        <w:pStyle w:val="Listeavsnitt"/>
        <w:numPr>
          <w:ilvl w:val="0"/>
          <w:numId w:val="8"/>
        </w:numPr>
      </w:pPr>
      <w:r>
        <w:t xml:space="preserve">Var tidsplanen for planleggingsfasen realistisk fra start? Beskriv kort </w:t>
      </w:r>
    </w:p>
    <w:p w14:paraId="1EBD8085" w14:textId="263B78A3" w:rsidR="00B02E1B" w:rsidRDefault="006B679F" w:rsidP="00B02E1B">
      <w:pPr>
        <w:pStyle w:val="Overskrift1"/>
      </w:pPr>
      <w:r>
        <w:t>RISIKOHÅNDTERING</w:t>
      </w:r>
    </w:p>
    <w:p w14:paraId="12EE3BEF" w14:textId="29DDADF8" w:rsidR="00B02E1B" w:rsidRDefault="006B679F" w:rsidP="006B679F">
      <w:pPr>
        <w:pStyle w:val="Listeavsnitt"/>
        <w:numPr>
          <w:ilvl w:val="0"/>
          <w:numId w:val="8"/>
        </w:numPr>
      </w:pPr>
      <w:r>
        <w:t xml:space="preserve">Hvilke uforutsette hendelser oppsto, og hvordan ble disse håndtert? </w:t>
      </w:r>
    </w:p>
    <w:p w14:paraId="0007375E" w14:textId="41AABE38" w:rsidR="006B679F" w:rsidRPr="00B02E1B" w:rsidRDefault="006B679F" w:rsidP="006B679F">
      <w:pPr>
        <w:pStyle w:val="Listeavsnitt"/>
        <w:numPr>
          <w:ilvl w:val="0"/>
          <w:numId w:val="8"/>
        </w:numPr>
      </w:pPr>
      <w:r>
        <w:t xml:space="preserve">Hva kunne vært gjort for å minimere risikoene ytterligere? </w:t>
      </w:r>
    </w:p>
    <w:p w14:paraId="3C3A2C2D" w14:textId="77777777" w:rsidR="00B02E1B" w:rsidRDefault="00B02E1B" w:rsidP="00383245"/>
    <w:p w14:paraId="6D6BB8D2" w14:textId="02117ABE" w:rsidR="00B02E1B" w:rsidRDefault="006B679F" w:rsidP="00B02E1B">
      <w:pPr>
        <w:pStyle w:val="Overskrift1"/>
      </w:pPr>
      <w:r>
        <w:t>BUDSJETT OG VIDERE SAMARBEID</w:t>
      </w:r>
    </w:p>
    <w:p w14:paraId="0F9B05A8" w14:textId="7891EAC9" w:rsidR="00B02E1B" w:rsidRDefault="00B02E1B" w:rsidP="006B679F">
      <w:pPr>
        <w:pStyle w:val="Listeavsnitt"/>
        <w:numPr>
          <w:ilvl w:val="0"/>
          <w:numId w:val="8"/>
        </w:numPr>
      </w:pPr>
      <w:r w:rsidRPr="00B02E1B">
        <w:t>Her redegjør du for</w:t>
      </w:r>
      <w:r w:rsidR="006B679F">
        <w:t xml:space="preserve"> endelig</w:t>
      </w:r>
      <w:r w:rsidRPr="00B02E1B">
        <w:t xml:space="preserve"> budsjett</w:t>
      </w:r>
      <w:r w:rsidR="006B679F">
        <w:t xml:space="preserve">. </w:t>
      </w:r>
    </w:p>
    <w:p w14:paraId="68DCAD7C" w14:textId="05D853AC" w:rsidR="006B679F" w:rsidRPr="00B02E1B" w:rsidRDefault="006B679F" w:rsidP="006B679F">
      <w:pPr>
        <w:pStyle w:val="Listeavsnitt"/>
        <w:numPr>
          <w:ilvl w:val="0"/>
          <w:numId w:val="8"/>
        </w:numPr>
      </w:pPr>
      <w:r>
        <w:t xml:space="preserve">Avtale for videre samarbeid og neste møtetidspunkt. </w:t>
      </w:r>
    </w:p>
    <w:p w14:paraId="5855C4CC" w14:textId="77777777" w:rsidR="00B02E1B" w:rsidRDefault="00B02E1B" w:rsidP="00383245"/>
    <w:p w14:paraId="69D6720B" w14:textId="77777777" w:rsidR="00B02E1B" w:rsidRDefault="00B02E1B" w:rsidP="00383245"/>
    <w:p w14:paraId="122A6D84" w14:textId="77777777" w:rsidR="00B02E1B" w:rsidRDefault="00B02E1B" w:rsidP="00383245"/>
    <w:p w14:paraId="34A926F5" w14:textId="77777777" w:rsidR="00B02E1B" w:rsidRDefault="00B02E1B" w:rsidP="00383245"/>
    <w:p w14:paraId="68C50029" w14:textId="77777777" w:rsidR="00B02E1B" w:rsidRDefault="00B02E1B" w:rsidP="00383245"/>
    <w:p w14:paraId="7A94F43F" w14:textId="77777777" w:rsidR="00B02E1B" w:rsidRDefault="00B02E1B" w:rsidP="00383245"/>
    <w:p w14:paraId="0657B03F" w14:textId="77777777" w:rsidR="00B02E1B" w:rsidRDefault="00B02E1B" w:rsidP="00383245"/>
    <w:p w14:paraId="43FC1D4F" w14:textId="77777777" w:rsidR="00B02E1B" w:rsidRDefault="00B02E1B" w:rsidP="00383245"/>
    <w:p w14:paraId="43DCE610" w14:textId="77777777" w:rsidR="00B02E1B" w:rsidRDefault="00B02E1B" w:rsidP="00383245"/>
    <w:p w14:paraId="29CCE26A" w14:textId="77777777" w:rsidR="00B02E1B" w:rsidRDefault="00B02E1B" w:rsidP="00383245"/>
    <w:p w14:paraId="66615D18" w14:textId="77777777" w:rsidR="00B02E1B" w:rsidRDefault="00B02E1B" w:rsidP="00383245"/>
    <w:p w14:paraId="0C727CF7" w14:textId="77777777" w:rsidR="00B02E1B" w:rsidRDefault="00B02E1B" w:rsidP="00383245"/>
    <w:p w14:paraId="2B3C6B42" w14:textId="77777777" w:rsidR="00B02E1B" w:rsidRDefault="00B02E1B" w:rsidP="00383245"/>
    <w:p w14:paraId="761F713F" w14:textId="499E00A2" w:rsidR="00B02E1B" w:rsidRPr="006845AF" w:rsidRDefault="00FD23BD" w:rsidP="00B02E1B">
      <w:r>
        <w:t xml:space="preserve"> </w:t>
      </w:r>
    </w:p>
    <w:sectPr w:rsidR="00B02E1B" w:rsidRPr="006845AF" w:rsidSect="0068103B">
      <w:footerReference w:type="default" r:id="rId8"/>
      <w:footerReference w:type="first" r:id="rId9"/>
      <w:pgSz w:w="11907" w:h="16839"/>
      <w:pgMar w:top="1440" w:right="1800" w:bottom="1521" w:left="1800" w:header="720" w:footer="7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819B7" w14:textId="77777777" w:rsidR="006D154B" w:rsidRDefault="006D154B">
      <w:pPr>
        <w:spacing w:after="0" w:line="240" w:lineRule="auto"/>
      </w:pPr>
      <w:r>
        <w:separator/>
      </w:r>
    </w:p>
    <w:p w14:paraId="2EEF4A50" w14:textId="77777777" w:rsidR="006D154B" w:rsidRDefault="006D154B"/>
  </w:endnote>
  <w:endnote w:type="continuationSeparator" w:id="0">
    <w:p w14:paraId="59ECE513" w14:textId="77777777" w:rsidR="006D154B" w:rsidRDefault="006D154B">
      <w:pPr>
        <w:spacing w:after="0" w:line="240" w:lineRule="auto"/>
      </w:pPr>
      <w:r>
        <w:continuationSeparator/>
      </w:r>
    </w:p>
    <w:p w14:paraId="701CF62C" w14:textId="77777777" w:rsidR="006D154B" w:rsidRDefault="006D1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">
    <w:panose1 w:val="020B0503030202060203"/>
    <w:charset w:val="4D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raphik Regular"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Graphik-SemiboldItalic">
    <w:altName w:val="Graphik Semibold"/>
    <w:panose1 w:val="020B07030302020D0203"/>
    <w:charset w:val="4D"/>
    <w:family w:val="swiss"/>
    <w:pitch w:val="variable"/>
    <w:sig w:usb0="00000007" w:usb1="00000000" w:usb2="00000000" w:usb3="00000000" w:csb0="00000093" w:csb1="00000000"/>
  </w:font>
  <w:font w:name="Angsana New (Kompleks skrift-ov">
    <w:altName w:val="Angsana New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EB97" w14:textId="77777777" w:rsidR="00F22952" w:rsidRDefault="0092109C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58E6B" w14:textId="77777777" w:rsidR="006317F5" w:rsidRPr="006317F5" w:rsidRDefault="0068103B" w:rsidP="006317F5">
    <w:pPr>
      <w:pStyle w:val="Bunntekst"/>
      <w:ind w:left="-709"/>
      <w:rPr>
        <w:b/>
        <w:bCs/>
        <w:color w:val="00E900"/>
      </w:rPr>
    </w:pPr>
    <w:r>
      <w:rPr>
        <w:b/>
        <w:bCs/>
        <w:noProof/>
        <w:color w:val="00E900"/>
      </w:rPr>
      <w:drawing>
        <wp:anchor distT="0" distB="0" distL="114300" distR="114300" simplePos="0" relativeHeight="251658240" behindDoc="0" locked="0" layoutInCell="1" allowOverlap="1" wp14:anchorId="69189F0A" wp14:editId="709A253C">
          <wp:simplePos x="0" y="0"/>
          <wp:positionH relativeFrom="margin">
            <wp:posOffset>4854575</wp:posOffset>
          </wp:positionH>
          <wp:positionV relativeFrom="margin">
            <wp:posOffset>9029299</wp:posOffset>
          </wp:positionV>
          <wp:extent cx="1016000" cy="385446"/>
          <wp:effectExtent l="0" t="0" r="0" b="0"/>
          <wp:wrapSquare wrapText="bothSides"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385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7F5" w:rsidRPr="006317F5">
      <w:rPr>
        <w:b/>
        <w:bCs/>
        <w:color w:val="00E900"/>
      </w:rPr>
      <w:t>www.jcp.no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EA8A1" w14:textId="77777777" w:rsidR="006D154B" w:rsidRDefault="006D154B">
      <w:pPr>
        <w:spacing w:after="0" w:line="240" w:lineRule="auto"/>
      </w:pPr>
      <w:r>
        <w:separator/>
      </w:r>
    </w:p>
    <w:p w14:paraId="78E7FE47" w14:textId="77777777" w:rsidR="006D154B" w:rsidRDefault="006D154B"/>
  </w:footnote>
  <w:footnote w:type="continuationSeparator" w:id="0">
    <w:p w14:paraId="2B880EBC" w14:textId="77777777" w:rsidR="006D154B" w:rsidRDefault="006D154B">
      <w:pPr>
        <w:spacing w:after="0" w:line="240" w:lineRule="auto"/>
      </w:pPr>
      <w:r>
        <w:continuationSeparator/>
      </w:r>
    </w:p>
    <w:p w14:paraId="1DA9FC5E" w14:textId="77777777" w:rsidR="006D154B" w:rsidRDefault="006D15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0979"/>
    <w:multiLevelType w:val="multilevel"/>
    <w:tmpl w:val="D6E81BDE"/>
    <w:styleLink w:val="Gjeldendelist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21A26F9E"/>
    <w:multiLevelType w:val="multilevel"/>
    <w:tmpl w:val="EB165CF4"/>
    <w:styleLink w:val="Gjeldendeliste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25392A85"/>
    <w:multiLevelType w:val="multilevel"/>
    <w:tmpl w:val="D6E81BDE"/>
    <w:styleLink w:val="Gjeldendelis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35926742"/>
    <w:multiLevelType w:val="hybridMultilevel"/>
    <w:tmpl w:val="4C6A1752"/>
    <w:lvl w:ilvl="0" w:tplc="64B4D4D4">
      <w:start w:val="500"/>
      <w:numFmt w:val="bullet"/>
      <w:lvlText w:val="-"/>
      <w:lvlJc w:val="left"/>
      <w:pPr>
        <w:ind w:left="720" w:hanging="360"/>
      </w:pPr>
      <w:rPr>
        <w:rFonts w:ascii="Graphik" w:eastAsia="Times New Roman" w:hAnsi="Graphik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C3202"/>
    <w:multiLevelType w:val="hybridMultilevel"/>
    <w:tmpl w:val="57A6FA8E"/>
    <w:lvl w:ilvl="0" w:tplc="E6667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B0E3A"/>
    <w:multiLevelType w:val="multilevel"/>
    <w:tmpl w:val="0E88BD3E"/>
    <w:lvl w:ilvl="0">
      <w:start w:val="1"/>
      <w:numFmt w:val="decimal"/>
      <w:pStyle w:val="Overskrift1"/>
      <w:lvlText w:val="%1"/>
      <w:lvlJc w:val="left"/>
      <w:pPr>
        <w:ind w:left="187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201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230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244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259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273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3024" w:hanging="1584"/>
      </w:pPr>
      <w:rPr>
        <w:rFonts w:hint="default"/>
      </w:rPr>
    </w:lvl>
  </w:abstractNum>
  <w:abstractNum w:abstractNumId="6" w15:restartNumberingAfterBreak="0">
    <w:nsid w:val="60235E16"/>
    <w:multiLevelType w:val="multilevel"/>
    <w:tmpl w:val="D6E81BDE"/>
    <w:styleLink w:val="Gjeldend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7746056A"/>
    <w:multiLevelType w:val="hybridMultilevel"/>
    <w:tmpl w:val="0F5CB0F2"/>
    <w:lvl w:ilvl="0" w:tplc="74846D6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170150">
    <w:abstractNumId w:val="5"/>
  </w:num>
  <w:num w:numId="2" w16cid:durableId="1219364408">
    <w:abstractNumId w:val="6"/>
  </w:num>
  <w:num w:numId="3" w16cid:durableId="498009106">
    <w:abstractNumId w:val="0"/>
  </w:num>
  <w:num w:numId="4" w16cid:durableId="1774083321">
    <w:abstractNumId w:val="2"/>
  </w:num>
  <w:num w:numId="5" w16cid:durableId="1625383171">
    <w:abstractNumId w:val="1"/>
  </w:num>
  <w:num w:numId="6" w16cid:durableId="747962663">
    <w:abstractNumId w:val="4"/>
  </w:num>
  <w:num w:numId="7" w16cid:durableId="2117679043">
    <w:abstractNumId w:val="7"/>
  </w:num>
  <w:num w:numId="8" w16cid:durableId="1284263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BA"/>
    <w:rsid w:val="00037A40"/>
    <w:rsid w:val="000E29BA"/>
    <w:rsid w:val="001E16CE"/>
    <w:rsid w:val="00383245"/>
    <w:rsid w:val="00421AB0"/>
    <w:rsid w:val="006317F5"/>
    <w:rsid w:val="0068103B"/>
    <w:rsid w:val="006845AF"/>
    <w:rsid w:val="006B679F"/>
    <w:rsid w:val="006D154B"/>
    <w:rsid w:val="00724825"/>
    <w:rsid w:val="00793496"/>
    <w:rsid w:val="007C277F"/>
    <w:rsid w:val="0092109C"/>
    <w:rsid w:val="00936A5D"/>
    <w:rsid w:val="009528FA"/>
    <w:rsid w:val="00985D0A"/>
    <w:rsid w:val="00B02E1B"/>
    <w:rsid w:val="00B62C83"/>
    <w:rsid w:val="00BD0859"/>
    <w:rsid w:val="00C41F3E"/>
    <w:rsid w:val="00C74FF8"/>
    <w:rsid w:val="00C93199"/>
    <w:rsid w:val="00E175D9"/>
    <w:rsid w:val="00F22952"/>
    <w:rsid w:val="00F7734B"/>
    <w:rsid w:val="00F86A25"/>
    <w:rsid w:val="00FA4B29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FA22A"/>
  <w15:chartTrackingRefBased/>
  <w15:docId w15:val="{FAD5219B-3A9E-B349-9A54-46B1444B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FF108F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C83"/>
    <w:pPr>
      <w:ind w:left="0"/>
    </w:pPr>
    <w:rPr>
      <w:rFonts w:ascii="Graphik Regular" w:hAnsi="Graphik Regular"/>
      <w:color w:val="1E1E1E" w:themeColor="text1"/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B62C83"/>
    <w:pPr>
      <w:numPr>
        <w:numId w:val="1"/>
      </w:numPr>
      <w:spacing w:before="600" w:after="60"/>
      <w:ind w:left="431" w:hanging="431"/>
      <w:outlineLvl w:val="0"/>
    </w:pPr>
    <w:rPr>
      <w:rFonts w:ascii="Graphik-SemiboldItalic" w:hAnsi="Graphik-SemiboldItalic"/>
      <w:b/>
      <w:caps/>
      <w:spacing w:val="14"/>
      <w:sz w:val="26"/>
      <w:szCs w:val="26"/>
    </w:rPr>
  </w:style>
  <w:style w:type="paragraph" w:styleId="Overskrift2">
    <w:name w:val="heading 2"/>
    <w:basedOn w:val="Normal"/>
    <w:link w:val="Overskrift2Tegn"/>
    <w:uiPriority w:val="9"/>
    <w:unhideWhenUsed/>
    <w:qFormat/>
    <w:rsid w:val="00B62C83"/>
    <w:pPr>
      <w:numPr>
        <w:ilvl w:val="1"/>
        <w:numId w:val="1"/>
      </w:numPr>
      <w:spacing w:before="40"/>
      <w:outlineLvl w:val="1"/>
    </w:pPr>
    <w:rPr>
      <w:rFonts w:ascii="Graphik-SemiboldItalic" w:eastAsiaTheme="majorEastAsia" w:hAnsi="Graphik-SemiboldItalic" w:cstheme="majorBidi"/>
      <w:b/>
      <w:szCs w:val="26"/>
    </w:rPr>
  </w:style>
  <w:style w:type="paragraph" w:styleId="Overskrift3">
    <w:name w:val="heading 3"/>
    <w:aliases w:val="Liste nummer"/>
    <w:basedOn w:val="Normal"/>
    <w:link w:val="Overskrift3Tegn"/>
    <w:uiPriority w:val="9"/>
    <w:unhideWhenUsed/>
    <w:qFormat/>
    <w:rsid w:val="00B62C83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link w:val="Overskrift4Tegn"/>
    <w:uiPriority w:val="9"/>
    <w:unhideWhenUsed/>
    <w:rsid w:val="00B62C83"/>
    <w:pPr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spacing w:val="6"/>
    </w:rPr>
  </w:style>
  <w:style w:type="paragraph" w:styleId="Overskrift5">
    <w:name w:val="heading 5"/>
    <w:basedOn w:val="Normal"/>
    <w:link w:val="Overskrift5Tegn"/>
    <w:uiPriority w:val="9"/>
    <w:unhideWhenUsed/>
    <w:rsid w:val="00B62C83"/>
    <w:pPr>
      <w:numPr>
        <w:ilvl w:val="4"/>
        <w:numId w:val="1"/>
      </w:numPr>
      <w:spacing w:before="40" w:after="0"/>
      <w:outlineLvl w:val="4"/>
    </w:pPr>
    <w:rPr>
      <w:rFonts w:eastAsiaTheme="majorEastAsia" w:cstheme="majorBidi"/>
      <w:i/>
      <w:spacing w:val="6"/>
    </w:rPr>
  </w:style>
  <w:style w:type="paragraph" w:styleId="Overskrift6">
    <w:name w:val="heading 6"/>
    <w:basedOn w:val="Normal"/>
    <w:link w:val="Overskrift6Tegn"/>
    <w:uiPriority w:val="9"/>
    <w:unhideWhenUsed/>
    <w:rsid w:val="00B62C83"/>
    <w:pPr>
      <w:numPr>
        <w:ilvl w:val="5"/>
        <w:numId w:val="1"/>
      </w:numPr>
      <w:spacing w:before="40" w:after="0"/>
      <w:outlineLvl w:val="5"/>
    </w:pPr>
    <w:rPr>
      <w:rFonts w:eastAsiaTheme="majorEastAsia" w:cstheme="majorBidi"/>
      <w:spacing w:val="12"/>
    </w:rPr>
  </w:style>
  <w:style w:type="paragraph" w:styleId="Overskrift7">
    <w:name w:val="heading 7"/>
    <w:basedOn w:val="Normal"/>
    <w:link w:val="Overskrift7Tegn"/>
    <w:uiPriority w:val="9"/>
    <w:unhideWhenUsed/>
    <w:rsid w:val="00B62C83"/>
    <w:pPr>
      <w:numPr>
        <w:ilvl w:val="6"/>
        <w:numId w:val="1"/>
      </w:numPr>
      <w:spacing w:before="40" w:after="0"/>
      <w:outlineLvl w:val="6"/>
    </w:pPr>
    <w:rPr>
      <w:rFonts w:eastAsiaTheme="majorEastAsia" w:cstheme="majorBidi"/>
      <w:iCs/>
    </w:rPr>
  </w:style>
  <w:style w:type="paragraph" w:styleId="Overskrift8">
    <w:name w:val="heading 8"/>
    <w:basedOn w:val="Normal"/>
    <w:link w:val="Overskrift8Tegn"/>
    <w:uiPriority w:val="9"/>
    <w:unhideWhenUsed/>
    <w:rsid w:val="00B62C83"/>
    <w:pPr>
      <w:numPr>
        <w:ilvl w:val="7"/>
        <w:numId w:val="1"/>
      </w:numPr>
      <w:spacing w:before="40" w:after="0"/>
      <w:outlineLvl w:val="7"/>
    </w:pPr>
    <w:rPr>
      <w:rFonts w:eastAsiaTheme="majorEastAsia" w:cstheme="majorBidi"/>
      <w:i/>
      <w:szCs w:val="21"/>
    </w:rPr>
  </w:style>
  <w:style w:type="paragraph" w:styleId="Overskrift9">
    <w:name w:val="heading 9"/>
    <w:basedOn w:val="Normal"/>
    <w:link w:val="Overskrift9Tegn"/>
    <w:uiPriority w:val="9"/>
    <w:unhideWhenUsed/>
    <w:rsid w:val="00B62C83"/>
    <w:pPr>
      <w:numPr>
        <w:ilvl w:val="8"/>
        <w:numId w:val="1"/>
      </w:numPr>
      <w:spacing w:before="40" w:after="0"/>
      <w:outlineLvl w:val="8"/>
    </w:pPr>
    <w:rPr>
      <w:rFonts w:eastAsiaTheme="majorEastAsia" w:cstheme="majorBidi"/>
      <w:iCs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C83"/>
    <w:rPr>
      <w:rFonts w:ascii="Graphik-SemiboldItalic" w:hAnsi="Graphik-SemiboldItalic"/>
      <w:b/>
      <w:caps/>
      <w:color w:val="1E1E1E" w:themeColor="text1"/>
      <w:spacing w:val="14"/>
      <w:sz w:val="26"/>
      <w:szCs w:val="26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83245"/>
    <w:rPr>
      <w:rFonts w:ascii="Graphik-SemiboldItalic" w:eastAsiaTheme="majorEastAsia" w:hAnsi="Graphik-SemiboldItalic" w:cstheme="majorBidi"/>
      <w:b/>
      <w:color w:val="1E1E1E" w:themeColor="text1"/>
      <w:szCs w:val="26"/>
      <w:lang w:val="nb-NO"/>
    </w:rPr>
  </w:style>
  <w:style w:type="character" w:customStyle="1" w:styleId="Overskrift3Tegn">
    <w:name w:val="Overskrift 3 Tegn"/>
    <w:aliases w:val="Liste nummer Tegn"/>
    <w:basedOn w:val="Standardskriftforavsnitt"/>
    <w:link w:val="Overskrift3"/>
    <w:uiPriority w:val="9"/>
    <w:rsid w:val="00724825"/>
    <w:rPr>
      <w:rFonts w:ascii="Graphik Regular" w:eastAsiaTheme="majorEastAsia" w:hAnsi="Graphik Regular" w:cstheme="majorBidi"/>
      <w:color w:val="1E1E1E" w:themeColor="text1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86A25"/>
    <w:rPr>
      <w:rFonts w:ascii="Graphik Regular" w:eastAsiaTheme="majorEastAsia" w:hAnsi="Graphik Regular" w:cstheme="majorBidi"/>
      <w:i/>
      <w:iCs/>
      <w:color w:val="1E1E1E" w:themeColor="text1"/>
      <w:spacing w:val="6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83245"/>
    <w:rPr>
      <w:rFonts w:ascii="Graphik Regular" w:eastAsiaTheme="majorEastAsia" w:hAnsi="Graphik Regular" w:cstheme="majorBidi"/>
      <w:i/>
      <w:color w:val="1E1E1E" w:themeColor="text1"/>
      <w:spacing w:val="6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83245"/>
    <w:rPr>
      <w:rFonts w:ascii="Graphik Regular" w:eastAsiaTheme="majorEastAsia" w:hAnsi="Graphik Regular" w:cstheme="majorBidi"/>
      <w:color w:val="1E1E1E" w:themeColor="text1"/>
      <w:spacing w:val="12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83245"/>
    <w:rPr>
      <w:rFonts w:ascii="Graphik Regular" w:eastAsiaTheme="majorEastAsia" w:hAnsi="Graphik Regular" w:cstheme="majorBidi"/>
      <w:iCs/>
      <w:color w:val="1E1E1E" w:themeColor="text1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383245"/>
    <w:rPr>
      <w:rFonts w:ascii="Graphik Regular" w:eastAsiaTheme="majorEastAsia" w:hAnsi="Graphik Regular" w:cstheme="majorBidi"/>
      <w:i/>
      <w:color w:val="1E1E1E" w:themeColor="text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383245"/>
    <w:rPr>
      <w:rFonts w:ascii="Graphik Regular" w:eastAsiaTheme="majorEastAsia" w:hAnsi="Graphik Regular" w:cstheme="majorBidi"/>
      <w:iCs/>
      <w:color w:val="1E1E1E" w:themeColor="text1"/>
      <w:szCs w:val="21"/>
      <w:lang w:val="nb-NO"/>
    </w:rPr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tel">
    <w:name w:val="Title"/>
    <w:basedOn w:val="Normal"/>
    <w:link w:val="TittelTegn"/>
    <w:uiPriority w:val="2"/>
    <w:unhideWhenUsed/>
    <w:qFormat/>
    <w:rsid w:val="00724825"/>
    <w:pPr>
      <w:pBdr>
        <w:left w:val="single" w:sz="48" w:space="10" w:color="00E900"/>
      </w:pBdr>
      <w:spacing w:before="240" w:after="0"/>
      <w:contextualSpacing/>
    </w:pPr>
    <w:rPr>
      <w:rFonts w:ascii="Graphik-SemiboldItalic" w:eastAsiaTheme="majorEastAsia" w:hAnsi="Graphik-SemiboldItalic" w:cs="Angsana New (Kompleks skrift-ov"/>
      <w:bCs/>
      <w:sz w:val="54"/>
      <w:szCs w:val="56"/>
    </w:rPr>
  </w:style>
  <w:style w:type="character" w:customStyle="1" w:styleId="TittelTegn">
    <w:name w:val="Tittel Tegn"/>
    <w:basedOn w:val="Standardskriftforavsnitt"/>
    <w:link w:val="Tittel"/>
    <w:uiPriority w:val="2"/>
    <w:rsid w:val="00724825"/>
    <w:rPr>
      <w:rFonts w:ascii="Graphik-SemiboldItalic" w:eastAsiaTheme="majorEastAsia" w:hAnsi="Graphik-SemiboldItalic" w:cs="Angsana New (Kompleks skrift-ov"/>
      <w:bCs/>
      <w:color w:val="1E1E1E" w:themeColor="text1"/>
      <w:sz w:val="54"/>
      <w:szCs w:val="56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o">
    <w:name w:val="Date"/>
    <w:basedOn w:val="Normal"/>
    <w:next w:val="Tittel"/>
    <w:link w:val="DatoTegn"/>
    <w:uiPriority w:val="2"/>
    <w:qFormat/>
    <w:rsid w:val="00B62C83"/>
    <w:pPr>
      <w:spacing w:after="360"/>
      <w:jc w:val="right"/>
    </w:pPr>
    <w:rPr>
      <w:sz w:val="24"/>
    </w:rPr>
  </w:style>
  <w:style w:type="character" w:customStyle="1" w:styleId="DatoTegn">
    <w:name w:val="Dato Tegn"/>
    <w:basedOn w:val="Standardskriftforavsnitt"/>
    <w:link w:val="Dato"/>
    <w:uiPriority w:val="2"/>
    <w:rsid w:val="00B62C83"/>
    <w:rPr>
      <w:rFonts w:ascii="Graphik Regular" w:hAnsi="Graphik Regular"/>
      <w:color w:val="1E1E1E" w:themeColor="text1"/>
      <w:sz w:val="24"/>
      <w:lang w:val="nb-NO"/>
    </w:rPr>
  </w:style>
  <w:style w:type="character" w:styleId="Sterkutheving">
    <w:name w:val="Intense Emphasis"/>
    <w:basedOn w:val="Standardskriftforavsnitt"/>
    <w:uiPriority w:val="21"/>
    <w:semiHidden/>
    <w:unhideWhenUsed/>
    <w:qFormat/>
    <w:rPr>
      <w:b/>
      <w:iCs/>
      <w:color w:val="FF70BC" w:themeColor="accent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pPr>
      <w:spacing w:before="240"/>
    </w:pPr>
    <w:rPr>
      <w:b/>
      <w:i/>
      <w:iCs/>
      <w:color w:val="FF70BC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Pr>
      <w:b/>
      <w:i/>
      <w:iCs/>
      <w:color w:val="FF70BC" w:themeColor="accent2"/>
    </w:rPr>
  </w:style>
  <w:style w:type="character" w:styleId="Sterkreferanse">
    <w:name w:val="Intense Reference"/>
    <w:basedOn w:val="Standardskriftforavsnitt"/>
    <w:uiPriority w:val="32"/>
    <w:semiHidden/>
    <w:unhideWhenUsed/>
    <w:qFormat/>
    <w:rPr>
      <w:b/>
      <w:bCs/>
      <w:caps/>
      <w:smallCaps w:val="0"/>
      <w:color w:val="FF108F" w:themeColor="accent1"/>
      <w:spacing w:val="0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semiHidden/>
    <w:rPr>
      <w:i/>
      <w:iCs/>
    </w:rPr>
  </w:style>
  <w:style w:type="character" w:styleId="Sterk">
    <w:name w:val="Strong"/>
    <w:basedOn w:val="Standardskriftforavsnitt"/>
    <w:uiPriority w:val="22"/>
    <w:semiHidden/>
    <w:unhideWhenUsed/>
    <w:qFormat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Pr>
      <w:i/>
      <w:iCs/>
      <w:color w:val="FF108F" w:themeColor="accent1"/>
    </w:rPr>
  </w:style>
  <w:style w:type="character" w:styleId="Svakreferanse">
    <w:name w:val="Subtle Reference"/>
    <w:basedOn w:val="Standardskriftforavsnitt"/>
    <w:uiPriority w:val="31"/>
    <w:semiHidden/>
    <w:unhideWhenUsed/>
    <w:qFormat/>
    <w:rPr>
      <w:caps/>
      <w:smallCaps w:val="0"/>
      <w:color w:val="FF108F" w:themeColor="accent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UndertittelTegn">
    <w:name w:val="Undertittel Tegn"/>
    <w:basedOn w:val="Standardskriftforavsnitt"/>
    <w:link w:val="Undertittel"/>
    <w:uiPriority w:val="11"/>
    <w:semiHidden/>
    <w:rPr>
      <w:rFonts w:eastAsiaTheme="minorEastAsia"/>
      <w:i/>
      <w:spacing w:val="15"/>
      <w:sz w:val="32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numbering" w:customStyle="1" w:styleId="Gjeldendeliste1">
    <w:name w:val="Gjeldende liste1"/>
    <w:uiPriority w:val="99"/>
    <w:rsid w:val="00B62C83"/>
    <w:pPr>
      <w:numPr>
        <w:numId w:val="2"/>
      </w:numPr>
    </w:pPr>
  </w:style>
  <w:style w:type="numbering" w:customStyle="1" w:styleId="Gjeldendeliste2">
    <w:name w:val="Gjeldende liste2"/>
    <w:uiPriority w:val="99"/>
    <w:rsid w:val="00B62C83"/>
    <w:pPr>
      <w:numPr>
        <w:numId w:val="3"/>
      </w:numPr>
    </w:pPr>
  </w:style>
  <w:style w:type="numbering" w:customStyle="1" w:styleId="Gjeldendeliste3">
    <w:name w:val="Gjeldende liste3"/>
    <w:uiPriority w:val="99"/>
    <w:rsid w:val="00B62C83"/>
    <w:pPr>
      <w:numPr>
        <w:numId w:val="4"/>
      </w:numPr>
    </w:pPr>
  </w:style>
  <w:style w:type="numbering" w:customStyle="1" w:styleId="Gjeldendeliste4">
    <w:name w:val="Gjeldende liste4"/>
    <w:uiPriority w:val="99"/>
    <w:rsid w:val="00B62C83"/>
    <w:pPr>
      <w:numPr>
        <w:numId w:val="5"/>
      </w:numPr>
    </w:pPr>
  </w:style>
  <w:style w:type="paragraph" w:styleId="Listeavsnitt">
    <w:name w:val="List Paragraph"/>
    <w:basedOn w:val="Normal"/>
    <w:uiPriority w:val="34"/>
    <w:unhideWhenUsed/>
    <w:qFormat/>
    <w:rsid w:val="006B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jermundhellan/Downloads/JCP_word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EE521DF0C6004485D499B0C5C75E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A2D5DB-9C85-7E45-84B3-371C05B9DFE7}"/>
      </w:docPartPr>
      <w:docPartBody>
        <w:p w:rsidR="00A86160" w:rsidRDefault="00000000">
          <w:pPr>
            <w:pStyle w:val="E8EE521DF0C6004485D499B0C5C75EDB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">
    <w:panose1 w:val="020B0503030202060203"/>
    <w:charset w:val="4D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raphik Regular"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Graphik-SemiboldItalic">
    <w:altName w:val="Graphik Semibold"/>
    <w:panose1 w:val="020B07030302020D0203"/>
    <w:charset w:val="4D"/>
    <w:family w:val="swiss"/>
    <w:pitch w:val="variable"/>
    <w:sig w:usb0="00000007" w:usb1="00000000" w:usb2="00000000" w:usb3="00000000" w:csb0="00000093" w:csb1="00000000"/>
  </w:font>
  <w:font w:name="Angsana New (Kompleks skrift-ov">
    <w:altName w:val="Angsana New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Overskrift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Overskrift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Overskrift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Overskrift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Overskrift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Overskrift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Overskrift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Overskrift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50289089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4C"/>
    <w:rsid w:val="00037A40"/>
    <w:rsid w:val="00A86160"/>
    <w:rsid w:val="00AE5E4C"/>
    <w:rsid w:val="00DA7AC1"/>
    <w:rsid w:val="00F46FC5"/>
    <w:rsid w:val="00F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97132" w:themeColor="accent2"/>
      <w:spacing w:val="14"/>
      <w:kern w:val="0"/>
      <w:sz w:val="26"/>
      <w:szCs w:val="26"/>
      <w:lang w:val="en-GB" w:eastAsia="ja-JP"/>
      <w14:ligatures w14:val="none"/>
    </w:rPr>
  </w:style>
  <w:style w:type="paragraph" w:styleId="Overskrift2">
    <w:name w:val="heading 2"/>
    <w:basedOn w:val="Normal"/>
    <w:link w:val="Overskrift2Tegn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97132" w:themeColor="accent2"/>
      <w:kern w:val="0"/>
      <w:sz w:val="22"/>
      <w:szCs w:val="26"/>
      <w:lang w:val="en-GB" w:eastAsia="ja-JP"/>
      <w14:ligatures w14:val="none"/>
    </w:rPr>
  </w:style>
  <w:style w:type="paragraph" w:styleId="Overskrift3">
    <w:name w:val="heading 3"/>
    <w:basedOn w:val="Normal"/>
    <w:link w:val="Overskrift3Tegn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156082" w:themeColor="accent1"/>
      <w:kern w:val="0"/>
      <w:sz w:val="22"/>
      <w:lang w:val="en-GB" w:eastAsia="ja-JP"/>
      <w14:ligatures w14:val="none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156082" w:themeColor="accent1"/>
      <w:spacing w:val="6"/>
      <w:kern w:val="0"/>
      <w:sz w:val="22"/>
      <w:szCs w:val="22"/>
      <w:lang w:val="en-GB" w:eastAsia="ja-JP"/>
      <w14:ligatures w14:val="none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97132" w:themeColor="accent2"/>
      <w:spacing w:val="6"/>
      <w:kern w:val="0"/>
      <w:sz w:val="22"/>
      <w:szCs w:val="22"/>
      <w:lang w:val="en-GB" w:eastAsia="ja-JP"/>
      <w14:ligatures w14:val="none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97132" w:themeColor="accent2"/>
      <w:spacing w:val="12"/>
      <w:kern w:val="0"/>
      <w:sz w:val="22"/>
      <w:szCs w:val="22"/>
      <w:lang w:val="en-GB" w:eastAsia="ja-JP"/>
      <w14:ligatures w14:val="none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97132" w:themeColor="accent2"/>
      <w:kern w:val="0"/>
      <w:sz w:val="22"/>
      <w:szCs w:val="22"/>
      <w:lang w:val="en-GB" w:eastAsia="ja-JP"/>
      <w14:ligatures w14:val="none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EE9465" w:themeColor="accent2" w:themeTint="BF"/>
      <w:kern w:val="0"/>
      <w:sz w:val="22"/>
      <w:szCs w:val="21"/>
      <w:lang w:val="en-GB" w:eastAsia="ja-JP"/>
      <w14:ligatures w14:val="none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EE9465" w:themeColor="accent2" w:themeTint="BF"/>
      <w:kern w:val="0"/>
      <w:sz w:val="22"/>
      <w:szCs w:val="21"/>
      <w:lang w:val="en-GB" w:eastAsia="ja-JP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8EE521DF0C6004485D499B0C5C75EDB">
    <w:name w:val="E8EE521DF0C6004485D499B0C5C75EDB"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inorHAnsi" w:hAnsiTheme="majorHAnsi"/>
      <w:caps/>
      <w:color w:val="E97132" w:themeColor="accent2"/>
      <w:spacing w:val="14"/>
      <w:kern w:val="0"/>
      <w:sz w:val="26"/>
      <w:szCs w:val="26"/>
      <w:lang w:val="en-GB" w:eastAsia="ja-JP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E97132" w:themeColor="accent2"/>
      <w:kern w:val="0"/>
      <w:sz w:val="22"/>
      <w:szCs w:val="26"/>
      <w:lang w:val="en-GB" w:eastAsia="ja-JP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olor w:val="156082" w:themeColor="accent1"/>
      <w:kern w:val="0"/>
      <w:sz w:val="22"/>
      <w:lang w:val="en-GB" w:eastAsia="ja-JP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156082" w:themeColor="accent1"/>
      <w:spacing w:val="6"/>
      <w:kern w:val="0"/>
      <w:sz w:val="22"/>
      <w:szCs w:val="22"/>
      <w:lang w:val="en-GB" w:eastAsia="ja-JP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i/>
      <w:color w:val="E97132" w:themeColor="accent2"/>
      <w:spacing w:val="6"/>
      <w:kern w:val="0"/>
      <w:sz w:val="22"/>
      <w:szCs w:val="22"/>
      <w:lang w:val="en-GB" w:eastAsia="ja-JP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E97132" w:themeColor="accent2"/>
      <w:spacing w:val="12"/>
      <w:kern w:val="0"/>
      <w:sz w:val="22"/>
      <w:szCs w:val="22"/>
      <w:lang w:val="en-GB" w:eastAsia="ja-JP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Cs/>
      <w:color w:val="E97132" w:themeColor="accent2"/>
      <w:kern w:val="0"/>
      <w:sz w:val="22"/>
      <w:szCs w:val="22"/>
      <w:lang w:val="en-GB" w:eastAsia="ja-JP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i/>
      <w:color w:val="EE9465" w:themeColor="accent2" w:themeTint="BF"/>
      <w:kern w:val="0"/>
      <w:sz w:val="22"/>
      <w:szCs w:val="21"/>
      <w:lang w:val="en-GB" w:eastAsia="ja-JP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Cs/>
      <w:color w:val="EE9465" w:themeColor="accent2" w:themeTint="BF"/>
      <w:kern w:val="0"/>
      <w:sz w:val="22"/>
      <w:szCs w:val="21"/>
      <w:lang w:val="en-GB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utline">
  <a:themeElements>
    <a:clrScheme name="JCP Farger">
      <a:dk1>
        <a:srgbClr val="1E1E1E"/>
      </a:dk1>
      <a:lt1>
        <a:srgbClr val="FFFFFF"/>
      </a:lt1>
      <a:dk2>
        <a:srgbClr val="34E517"/>
      </a:dk2>
      <a:lt2>
        <a:srgbClr val="C2F7B9"/>
      </a:lt2>
      <a:accent1>
        <a:srgbClr val="FF108F"/>
      </a:accent1>
      <a:accent2>
        <a:srgbClr val="FF70BC"/>
      </a:accent2>
      <a:accent3>
        <a:srgbClr val="FFB7DD"/>
      </a:accent3>
      <a:accent4>
        <a:srgbClr val="85EF74"/>
      </a:accent4>
      <a:accent5>
        <a:srgbClr val="616161"/>
      </a:accent5>
      <a:accent6>
        <a:srgbClr val="D2D2D2"/>
      </a:accent6>
      <a:hlink>
        <a:srgbClr val="059DFF"/>
      </a:hlink>
      <a:folHlink>
        <a:srgbClr val="3F60FF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D7F480-B729-BC4F-9546-B75B3C88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JCP_wordmal.dotx</Template>
  <TotalTime>15</TotalTime>
  <Pages>2</Pages>
  <Words>153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Tine Jensen // JCP</cp:lastModifiedBy>
  <cp:revision>5</cp:revision>
  <dcterms:created xsi:type="dcterms:W3CDTF">2023-05-02T09:36:00Z</dcterms:created>
  <dcterms:modified xsi:type="dcterms:W3CDTF">2024-11-14T08:48:00Z</dcterms:modified>
</cp:coreProperties>
</file>